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D8C4" w14:textId="5FA3664D" w:rsidR="00B1446B" w:rsidRDefault="006823CB" w:rsidP="00B1446B">
      <w:pPr>
        <w:pStyle w:val="Heading1"/>
        <w:spacing w:before="0"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Office Rules Cheat </w:t>
      </w:r>
      <w:r w:rsidR="00A404DB">
        <w:rPr>
          <w:rFonts w:ascii="Calibri" w:hAnsi="Calibri" w:cs="Calibri"/>
          <w:b/>
          <w:bCs/>
          <w:sz w:val="32"/>
          <w:szCs w:val="32"/>
        </w:rPr>
        <w:t>Sheet</w:t>
      </w:r>
    </w:p>
    <w:p w14:paraId="6D9B0A53" w14:textId="77777777" w:rsidR="00BE2CC8" w:rsidRDefault="00BE2CC8" w:rsidP="00B8229D">
      <w:pPr>
        <w:rPr>
          <w:rFonts w:ascii="Calibri" w:hAnsi="Calibri"/>
          <w:color w:val="auto"/>
          <w:szCs w:val="24"/>
        </w:rPr>
      </w:pPr>
    </w:p>
    <w:p w14:paraId="5CA94B7C" w14:textId="77777777" w:rsidR="006823CB" w:rsidRPr="00340129" w:rsidRDefault="006823CB" w:rsidP="006823CB">
      <w:pPr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</w:pPr>
      <w:r w:rsidRPr="00340129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(make sure you describe the items you want to present as actions (“sign the list when you enter the office”) and keep it short and simple. This should be 1 A4 that you can hand out &amp; stick to the wall. You can refer to other documents for more details, see below the list for an example)</w:t>
      </w:r>
    </w:p>
    <w:p w14:paraId="65C1C184" w14:textId="77777777" w:rsidR="006823CB" w:rsidRPr="005C447C" w:rsidRDefault="006823CB" w:rsidP="006823CB">
      <w:pPr>
        <w:rPr>
          <w:rFonts w:ascii="Calibri" w:hAnsi="Calibri" w:cs="Calibri"/>
          <w:b/>
          <w:bCs/>
          <w:i/>
          <w:iCs/>
          <w:color w:val="C00000"/>
        </w:rPr>
      </w:pPr>
    </w:p>
    <w:p w14:paraId="5529CD41" w14:textId="77777777" w:rsidR="006823CB" w:rsidRPr="005C447C" w:rsidRDefault="006823CB" w:rsidP="006823CB">
      <w:pPr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5C447C">
        <w:rPr>
          <w:rFonts w:ascii="Calibri" w:hAnsi="Calibri" w:cs="Calibri"/>
          <w:b/>
          <w:bCs/>
          <w:color w:val="auto"/>
          <w:sz w:val="32"/>
          <w:szCs w:val="32"/>
        </w:rPr>
        <w:t xml:space="preserve">Ten things to know &amp; do in our </w:t>
      </w:r>
      <w:proofErr w:type="gramStart"/>
      <w:r w:rsidRPr="005C447C">
        <w:rPr>
          <w:rFonts w:ascii="Calibri" w:hAnsi="Calibri" w:cs="Calibri"/>
          <w:b/>
          <w:bCs/>
          <w:color w:val="auto"/>
          <w:sz w:val="32"/>
          <w:szCs w:val="32"/>
        </w:rPr>
        <w:t>office</w:t>
      </w:r>
      <w:proofErr w:type="gramEnd"/>
    </w:p>
    <w:p w14:paraId="3FB40A75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When do we start the day? And when do we go home?</w:t>
      </w:r>
    </w:p>
    <w:p w14:paraId="79020E28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What are standard procedures? (sign in &amp; out, …)</w:t>
      </w:r>
    </w:p>
    <w:p w14:paraId="5EE604B3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Do we lunch together?</w:t>
      </w:r>
    </w:p>
    <w:p w14:paraId="394F1DB8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When are regular team meetings or coffee chats?</w:t>
      </w:r>
    </w:p>
    <w:p w14:paraId="2B33FBC1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What if I am ill/cannot come in?</w:t>
      </w:r>
    </w:p>
    <w:p w14:paraId="044DE1C6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Who cleans the dishes?</w:t>
      </w:r>
    </w:p>
    <w:p w14:paraId="3ADB276C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What to do when you leave your desk during the day?</w:t>
      </w:r>
    </w:p>
    <w:p w14:paraId="04842072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What to do when someone wants to come in?</w:t>
      </w:r>
    </w:p>
    <w:p w14:paraId="5BDD7075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What to do when you leave the office?</w:t>
      </w:r>
    </w:p>
    <w:p w14:paraId="59301770" w14:textId="77777777" w:rsidR="006823CB" w:rsidRPr="005C447C" w:rsidRDefault="006823CB" w:rsidP="006823CB">
      <w:pPr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auto"/>
        </w:rPr>
      </w:pPr>
      <w:r w:rsidRPr="005C447C">
        <w:rPr>
          <w:rFonts w:ascii="Calibri" w:hAnsi="Calibri" w:cs="Calibri"/>
          <w:color w:val="auto"/>
        </w:rPr>
        <w:t>What is the password policy?</w:t>
      </w:r>
    </w:p>
    <w:p w14:paraId="250002D9" w14:textId="77777777" w:rsidR="006823CB" w:rsidRPr="005C447C" w:rsidRDefault="006823CB" w:rsidP="006823CB">
      <w:pPr>
        <w:ind w:left="720"/>
        <w:rPr>
          <w:rFonts w:ascii="Calibri" w:hAnsi="Calibri" w:cs="Calibri"/>
          <w:color w:val="auto"/>
        </w:rPr>
      </w:pPr>
    </w:p>
    <w:p w14:paraId="0C7A0C89" w14:textId="77777777" w:rsidR="006823CB" w:rsidRPr="005C447C" w:rsidRDefault="006823CB" w:rsidP="006823CB">
      <w:pPr>
        <w:rPr>
          <w:rFonts w:ascii="Calibri" w:hAnsi="Calibri" w:cs="Calibri"/>
          <w:i/>
          <w:iCs/>
          <w:color w:val="auto"/>
        </w:rPr>
      </w:pPr>
      <w:r>
        <w:rPr>
          <w:rFonts w:ascii="Calibri" w:hAnsi="Calibri" w:cs="Calibri"/>
          <w:i/>
          <w:iCs/>
          <w:color w:val="auto"/>
        </w:rPr>
        <w:t xml:space="preserve">PS: </w:t>
      </w:r>
      <w:r w:rsidRPr="005C447C">
        <w:rPr>
          <w:rFonts w:ascii="Calibri" w:hAnsi="Calibri" w:cs="Calibri"/>
          <w:i/>
          <w:iCs/>
          <w:color w:val="auto"/>
        </w:rPr>
        <w:t xml:space="preserve">In your personnel guide and our policies more rules, rights and responsibilities are described, and more details are provided. You can find these </w:t>
      </w:r>
      <w:proofErr w:type="gramStart"/>
      <w:r w:rsidRPr="005C447C">
        <w:rPr>
          <w:rFonts w:ascii="Calibri" w:hAnsi="Calibri" w:cs="Calibri"/>
          <w:b/>
          <w:bCs/>
          <w:i/>
          <w:iCs/>
          <w:color w:val="C00000"/>
        </w:rPr>
        <w:t>….(</w:t>
      </w:r>
      <w:proofErr w:type="gramEnd"/>
      <w:r w:rsidRPr="005C447C">
        <w:rPr>
          <w:rFonts w:ascii="Calibri" w:hAnsi="Calibri" w:cs="Calibri"/>
          <w:b/>
          <w:bCs/>
          <w:i/>
          <w:iCs/>
          <w:color w:val="C00000"/>
        </w:rPr>
        <w:t>mention location/link)</w:t>
      </w:r>
    </w:p>
    <w:p w14:paraId="413FA51B" w14:textId="77777777" w:rsidR="006823CB" w:rsidRPr="00BE2CC8" w:rsidRDefault="006823CB" w:rsidP="006823CB">
      <w:pPr>
        <w:rPr>
          <w:rFonts w:ascii="Calibri" w:hAnsi="Calibri"/>
          <w:color w:val="C00000"/>
          <w:sz w:val="22"/>
          <w:szCs w:val="22"/>
        </w:rPr>
      </w:pPr>
    </w:p>
    <w:p w14:paraId="57B11020" w14:textId="05E980F4" w:rsidR="00B8229D" w:rsidRPr="00B1446B" w:rsidRDefault="00B8229D" w:rsidP="006823CB">
      <w:pPr>
        <w:rPr>
          <w:rFonts w:ascii="Calibri" w:hAnsi="Calibri"/>
          <w:color w:val="auto"/>
          <w:sz w:val="22"/>
          <w:szCs w:val="22"/>
        </w:rPr>
      </w:pPr>
    </w:p>
    <w:sectPr w:rsidR="00B8229D" w:rsidRPr="00B1446B" w:rsidSect="007125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720" w:left="108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BC5AD" w14:textId="77777777" w:rsidR="00BD11B9" w:rsidRDefault="00BD11B9">
      <w:pPr>
        <w:spacing w:after="0" w:line="240" w:lineRule="auto"/>
      </w:pPr>
      <w:r>
        <w:separator/>
      </w:r>
    </w:p>
  </w:endnote>
  <w:endnote w:type="continuationSeparator" w:id="0">
    <w:p w14:paraId="3F23D513" w14:textId="77777777" w:rsidR="00BD11B9" w:rsidRDefault="00BD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438B3" w14:textId="1A728D12" w:rsidR="0001626D" w:rsidRPr="007125C5" w:rsidRDefault="00317906" w:rsidP="007125C5">
    <w:pPr>
      <w:pStyle w:val="Footer"/>
      <w:ind w:firstLine="720"/>
      <w:rPr>
        <w:rFonts w:ascii="Calibri" w:hAnsi="Calibri" w:cs="Calibri"/>
        <w:color w:val="8F7862" w:themeColor="text2"/>
        <w:sz w:val="16"/>
        <w:szCs w:val="16"/>
      </w:rPr>
    </w:pPr>
    <w:r w:rsidRPr="007125C5">
      <w:rPr>
        <w:rFonts w:ascii="Calibri" w:hAnsi="Calibri" w:cs="Calibri"/>
        <w:noProof/>
        <w:color w:val="8F7862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42768" wp14:editId="009C04DA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2A9A31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" fillcolor="#99dae0 [3207]" stroked="f" strokeweight="1pt"/>
          </w:pict>
        </mc:Fallback>
      </mc:AlternateContent>
    </w:r>
    <w:r w:rsidR="007125C5" w:rsidRPr="007125C5">
      <w:rPr>
        <w:rFonts w:ascii="Calibri" w:hAnsi="Calibri" w:cs="Calibri"/>
        <w:noProof/>
        <w:color w:val="8F7862" w:themeColor="text2"/>
        <w:sz w:val="16"/>
        <w:szCs w:val="16"/>
      </w:rPr>
      <w:t xml:space="preserve">Welcoming new team members warmly with less effort © Changing Tides </w:t>
    </w:r>
    <w:hyperlink r:id="rId1" w:history="1">
      <w:r w:rsidR="007125C5" w:rsidRPr="00F55ECD">
        <w:rPr>
          <w:rStyle w:val="Hyperlink"/>
          <w:rFonts w:ascii="Calibri" w:hAnsi="Calibri" w:cs="Calibri"/>
          <w:noProof/>
          <w:sz w:val="16"/>
          <w:szCs w:val="16"/>
        </w:rPr>
        <w:t>www.changingtides.eu</w:t>
      </w:r>
    </w:hyperlink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  <w:t xml:space="preserve"> </w:t>
    </w:r>
    <w:r w:rsidR="007125C5">
      <w:rPr>
        <w:rFonts w:ascii="Calibri" w:hAnsi="Calibri" w:cs="Calibri"/>
        <w:color w:val="8F7862" w:themeColor="text2"/>
        <w:sz w:val="16"/>
        <w:szCs w:val="16"/>
      </w:rPr>
      <w:t xml:space="preserve"> </w: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begin"/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instrText xml:space="preserve"> PAGE   \* MERGEFORMAT </w:instrTex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separate"/>
    </w:r>
    <w:r w:rsidR="00DF3520" w:rsidRPr="007125C5">
      <w:rPr>
        <w:rFonts w:ascii="Calibri" w:hAnsi="Calibri" w:cs="Calibri"/>
        <w:noProof/>
        <w:color w:val="8F7862" w:themeColor="text2"/>
        <w:sz w:val="16"/>
        <w:szCs w:val="16"/>
      </w:rPr>
      <w:t>2</w:t>
    </w:r>
    <w:r w:rsidR="00DA4A43" w:rsidRPr="007125C5">
      <w:rPr>
        <w:rFonts w:ascii="Calibri" w:hAnsi="Calibri" w:cs="Calibri"/>
        <w:noProof/>
        <w:color w:val="8F7862" w:themeColor="text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8964" w14:textId="0A96C9C8" w:rsidR="00BE2CC8" w:rsidRPr="00F97C42" w:rsidRDefault="00BE2CC8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r w:rsidRPr="00F97C42">
      <w:rPr>
        <w:rFonts w:ascii="Calibri" w:hAnsi="Calibri"/>
        <w:b/>
        <w:bCs/>
        <w:color w:val="auto"/>
        <w:sz w:val="16"/>
        <w:szCs w:val="16"/>
      </w:rPr>
      <w:t xml:space="preserve">Live Workshop Week – </w:t>
    </w:r>
    <w:r w:rsidR="00DE03F4">
      <w:rPr>
        <w:rFonts w:ascii="Calibri" w:hAnsi="Calibri"/>
        <w:b/>
        <w:bCs/>
        <w:color w:val="auto"/>
        <w:sz w:val="16"/>
        <w:szCs w:val="16"/>
      </w:rPr>
      <w:t>Welcoming new team members warmly with less effort</w:t>
    </w:r>
    <w:r w:rsidRPr="00F97C42">
      <w:rPr>
        <w:rFonts w:ascii="Calibri" w:hAnsi="Calibri"/>
        <w:b/>
        <w:bCs/>
        <w:color w:val="auto"/>
        <w:sz w:val="16"/>
        <w:szCs w:val="16"/>
      </w:rPr>
      <w:t>! © Changing Tides</w:t>
    </w:r>
  </w:p>
  <w:p w14:paraId="51BDBFB2" w14:textId="6DF8E508" w:rsidR="00BE2CC8" w:rsidRPr="00F97C42" w:rsidRDefault="00BD11B9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hyperlink r:id="rId1" w:history="1">
      <w:r w:rsidR="00BE2CC8" w:rsidRPr="00F97C42">
        <w:rPr>
          <w:rStyle w:val="Hyperlink"/>
          <w:rFonts w:ascii="Calibri" w:hAnsi="Calibri"/>
          <w:b/>
          <w:bCs/>
          <w:color w:val="auto"/>
          <w:sz w:val="16"/>
          <w:szCs w:val="16"/>
        </w:rPr>
        <w:t>www.changingtides.eu</w:t>
      </w:r>
    </w:hyperlink>
    <w:r w:rsidR="00BE2CC8" w:rsidRPr="00F97C42">
      <w:rPr>
        <w:rFonts w:ascii="Calibri" w:hAnsi="Calibri"/>
        <w:b/>
        <w:bCs/>
        <w:color w:val="aut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85BE1" w14:textId="77777777" w:rsidR="00BD11B9" w:rsidRDefault="00BD11B9">
      <w:pPr>
        <w:spacing w:after="0" w:line="240" w:lineRule="auto"/>
      </w:pPr>
      <w:r>
        <w:separator/>
      </w:r>
    </w:p>
  </w:footnote>
  <w:footnote w:type="continuationSeparator" w:id="0">
    <w:p w14:paraId="43C71815" w14:textId="77777777" w:rsidR="00BD11B9" w:rsidRDefault="00BD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C78C" w14:textId="77777777" w:rsidR="000102B6" w:rsidRDefault="000102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CB0BDA" wp14:editId="20B2A621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1CCC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" fillcolor="#99dae0 [3207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C25CB" w14:textId="62CA8A10" w:rsidR="00DC5CA9" w:rsidRDefault="00DC5CA9" w:rsidP="00BE2CC8">
    <w:pPr>
      <w:pStyle w:val="Header"/>
      <w:shd w:val="clear" w:color="auto" w:fill="99DAE0" w:themeFill="accent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BDED9" w:themeColor="text1" w:themeTint="A6"/>
      </w:rPr>
    </w:lvl>
  </w:abstractNum>
  <w:abstractNum w:abstractNumId="1" w15:restartNumberingAfterBreak="0">
    <w:nsid w:val="257416A7"/>
    <w:multiLevelType w:val="hybridMultilevel"/>
    <w:tmpl w:val="8B1E7170"/>
    <w:lvl w:ilvl="0" w:tplc="50006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018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2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6A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A9E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AE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0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AF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D"/>
    <w:rsid w:val="000102B6"/>
    <w:rsid w:val="0001495E"/>
    <w:rsid w:val="0001626D"/>
    <w:rsid w:val="00020201"/>
    <w:rsid w:val="00040852"/>
    <w:rsid w:val="00096EA6"/>
    <w:rsid w:val="0010367C"/>
    <w:rsid w:val="0017139F"/>
    <w:rsid w:val="001B655A"/>
    <w:rsid w:val="001B6D4E"/>
    <w:rsid w:val="002E6287"/>
    <w:rsid w:val="00317906"/>
    <w:rsid w:val="00340129"/>
    <w:rsid w:val="003C520B"/>
    <w:rsid w:val="003D1B85"/>
    <w:rsid w:val="0048066F"/>
    <w:rsid w:val="004B13B1"/>
    <w:rsid w:val="004B3EB5"/>
    <w:rsid w:val="004E35BA"/>
    <w:rsid w:val="00524B92"/>
    <w:rsid w:val="00544235"/>
    <w:rsid w:val="00560F76"/>
    <w:rsid w:val="0058317D"/>
    <w:rsid w:val="005C447C"/>
    <w:rsid w:val="005E7449"/>
    <w:rsid w:val="006823CB"/>
    <w:rsid w:val="006852CF"/>
    <w:rsid w:val="006B488A"/>
    <w:rsid w:val="007038AD"/>
    <w:rsid w:val="007125C5"/>
    <w:rsid w:val="00736BDC"/>
    <w:rsid w:val="007520BE"/>
    <w:rsid w:val="00840C37"/>
    <w:rsid w:val="00844354"/>
    <w:rsid w:val="008962D9"/>
    <w:rsid w:val="009B4B66"/>
    <w:rsid w:val="00A404DB"/>
    <w:rsid w:val="00A448C1"/>
    <w:rsid w:val="00AA7AA0"/>
    <w:rsid w:val="00AE735A"/>
    <w:rsid w:val="00B1446B"/>
    <w:rsid w:val="00B309EC"/>
    <w:rsid w:val="00B8229D"/>
    <w:rsid w:val="00BD11B9"/>
    <w:rsid w:val="00BD674B"/>
    <w:rsid w:val="00BE2CC8"/>
    <w:rsid w:val="00C34F93"/>
    <w:rsid w:val="00C455D8"/>
    <w:rsid w:val="00C5399C"/>
    <w:rsid w:val="00CA6B4F"/>
    <w:rsid w:val="00D45644"/>
    <w:rsid w:val="00D71BA6"/>
    <w:rsid w:val="00DA4A43"/>
    <w:rsid w:val="00DB79DC"/>
    <w:rsid w:val="00DC5883"/>
    <w:rsid w:val="00DC5CA9"/>
    <w:rsid w:val="00DE03F4"/>
    <w:rsid w:val="00DF3520"/>
    <w:rsid w:val="00E23602"/>
    <w:rsid w:val="00E37225"/>
    <w:rsid w:val="00EA417A"/>
    <w:rsid w:val="00F10960"/>
    <w:rsid w:val="00F97C42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F7F4C"/>
  <w15:chartTrackingRefBased/>
  <w15:docId w15:val="{6D9F06F4-8F6C-486D-AD8A-CF1920B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5BAB4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3D9D3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23AE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BDED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23AEA9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23AEA9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3AEA9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uiPriority w:val="99"/>
    <w:qFormat/>
    <w:rsid w:val="0048066F"/>
    <w:pPr>
      <w:spacing w:after="0" w:line="240" w:lineRule="auto"/>
    </w:pPr>
    <w:rPr>
      <w:color w:val="43D9D3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E2CC8"/>
    <w:rPr>
      <w:color w:val="8F78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%20Bakker\AppData\Local\Microsoft\Office\16.0\DTS\en-US%7bF509D8CE-86C3-4CD9-A968-8D1C15E8C6E0%7d\%7b7C4A8DA3-41F8-424E-B95E-92F5B6250874%7dtf11409286_win32.dotx" TargetMode="External"/></Relationships>
</file>

<file path=word/theme/theme1.xml><?xml version="1.0" encoding="utf-8"?>
<a:theme xmlns:a="http://schemas.openxmlformats.org/drawingml/2006/main" name="Office Theme">
  <a:themeElements>
    <a:clrScheme name="CT branding (2)">
      <a:dk1>
        <a:srgbClr val="23AEA9"/>
      </a:dk1>
      <a:lt1>
        <a:sysClr val="window" lastClr="FFFFFF"/>
      </a:lt1>
      <a:dk2>
        <a:srgbClr val="8F7862"/>
      </a:dk2>
      <a:lt2>
        <a:srgbClr val="EBE1D7"/>
      </a:lt2>
      <a:accent1>
        <a:srgbClr val="23AEA9"/>
      </a:accent1>
      <a:accent2>
        <a:srgbClr val="0381A9"/>
      </a:accent2>
      <a:accent3>
        <a:srgbClr val="83BFD6"/>
      </a:accent3>
      <a:accent4>
        <a:srgbClr val="99DAE0"/>
      </a:accent4>
      <a:accent5>
        <a:srgbClr val="EBE1D7"/>
      </a:accent5>
      <a:accent6>
        <a:srgbClr val="DFCE9D"/>
      </a:accent6>
      <a:hlink>
        <a:srgbClr val="8F7862"/>
      </a:hlink>
      <a:folHlink>
        <a:srgbClr val="83BFD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7B9BB-1AEF-4951-BFBA-F9133C80F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{7C4A8DA3-41F8-424E-B95E-92F5B6250874}tf11409286_win32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Bakker</dc:creator>
  <cp:keywords/>
  <dc:description/>
  <cp:lastModifiedBy>Suzanne Bakker</cp:lastModifiedBy>
  <cp:revision>4</cp:revision>
  <dcterms:created xsi:type="dcterms:W3CDTF">2021-03-15T16:16:00Z</dcterms:created>
  <dcterms:modified xsi:type="dcterms:W3CDTF">2021-03-15T16:17:00Z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